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DF" w:rsidRPr="009A7818" w:rsidRDefault="00D86FDF" w:rsidP="009A781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A781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Социальный фонд направил гражданам уведомления об имеющихся пенсионных накоплениях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D86FDF" w:rsidRPr="00651460" w:rsidRDefault="00D86FDF" w:rsidP="00651460">
      <w:pPr>
        <w:pStyle w:val="NormalWeb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,4 млн россиян получили уведомления об имеющихся пенсионных накоплениях -  Объявления - Социальный фонд - Государственные организации информируют -  Сельское поселение Хулимсунт" style="width:24pt;height:24pt">
            <v:imagedata r:id="rId4" r:href="rId5"/>
          </v:shape>
        </w:pict>
      </w:r>
      <w:r w:rsidRPr="00651460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651460">
        <w:pict>
          <v:shape id="_x0000_i1026" type="#_x0000_t75" style="width:297pt;height:154.5pt">
            <v:imagedata r:id="rId6" o:title=""/>
          </v:shape>
        </w:pict>
      </w:r>
    </w:p>
    <w:p w:rsidR="00D86FDF" w:rsidRDefault="00D86FDF" w:rsidP="009A7818">
      <w:pPr>
        <w:pStyle w:val="NormalWeb"/>
        <w:ind w:firstLine="708"/>
        <w:jc w:val="both"/>
        <w:rPr>
          <w:sz w:val="28"/>
          <w:szCs w:val="28"/>
        </w:rPr>
      </w:pPr>
      <w:r w:rsidRPr="009A7818">
        <w:rPr>
          <w:sz w:val="28"/>
          <w:szCs w:val="28"/>
        </w:rPr>
        <w:t>Социальный фонд напоминает россиянам, у которых на лицевом счете имеются невыплаченные пенсионные накопления, о возможности обратиться в фонд и получить эти средства. Сообщения о подаче заявления на выплаты приходили в личные кабинеты граждан на «Госуслугах» начиная с апреля этого года. Всего рассылка коснулась 1,4 млн граждан, уже имеющих право на накопления, но пока не обратившихся за ними.</w:t>
      </w:r>
    </w:p>
    <w:p w:rsidR="00D86FDF" w:rsidRPr="009A7818" w:rsidRDefault="00D86FDF" w:rsidP="009A7818">
      <w:pPr>
        <w:pStyle w:val="NormalWeb"/>
        <w:ind w:firstLine="708"/>
        <w:jc w:val="both"/>
        <w:rPr>
          <w:sz w:val="28"/>
          <w:szCs w:val="28"/>
        </w:rPr>
      </w:pPr>
      <w:r w:rsidRPr="009A7818">
        <w:rPr>
          <w:sz w:val="28"/>
          <w:szCs w:val="28"/>
        </w:rPr>
        <w:t>Согласно действующим правилам, выплата накоплений является заявительной и происходит после того, как человек обратится за средствами. Подать документы можно в любой клиентской службе Социального фонда или многофункциональном центре. Оформить выплату накоплений можно также через портал госуслуг. В зависимости от размера средств они выплачиваются сразу всей суммой либо назначаются в виде ежемесячной пенсии. Повышение пенсионного возраста не распространилось на выплаты пенсионных накоплений, поэтому получить их можно в прежних возрастных границах. Женщинам средства выплачиваются с 55 лет, мужчинам – с 60 лет. При наличии права досрочного выхода на пенсию оформить выплату накоплений можно и раньше этого возраста.</w:t>
      </w:r>
    </w:p>
    <w:p w:rsidR="00D86FDF" w:rsidRPr="009A7818" w:rsidRDefault="00D86FDF" w:rsidP="009A7818">
      <w:pPr>
        <w:pStyle w:val="NormalWeb"/>
        <w:ind w:firstLine="708"/>
        <w:jc w:val="both"/>
        <w:rPr>
          <w:sz w:val="28"/>
          <w:szCs w:val="28"/>
        </w:rPr>
      </w:pPr>
      <w:r w:rsidRPr="009A7818">
        <w:rPr>
          <w:sz w:val="28"/>
          <w:szCs w:val="28"/>
        </w:rPr>
        <w:t>Отметим, что помимо специальных информационных рассылок о накопленных средствах Социальный фонд каждый год планово уведомляет россиян о состоянии их пенсионного счета. Такие сообщения раз в три года получают мужчины, достигшие 45 лет, и женщины начиная с 40 лет. В уведомлении, которое поступает в личный кабинет на портале госуслуг, отражено количество пенсионных коэффициентов и заработанный стаж. Выписка также сообщает получателю актуальный размер пенсии, рассчитанный по этим параметрам. Следить за формированием будущей пенсии россияне могут также по информации, которая всегда доступна в личном кабинете на портале госуслуг и предоставляется в клиентских службах Социального фонда и многофункциональных центрах.</w:t>
      </w:r>
    </w:p>
    <w:p w:rsidR="00D86FDF" w:rsidRDefault="00D86FDF"/>
    <w:sectPr w:rsidR="00D86FDF" w:rsidSect="00B1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818"/>
    <w:rsid w:val="00241E30"/>
    <w:rsid w:val="00651460"/>
    <w:rsid w:val="009A7818"/>
    <w:rsid w:val="00B11E20"/>
    <w:rsid w:val="00C24F81"/>
    <w:rsid w:val="00D8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2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A7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781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9A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hulimsunt.ru/media/resized/QWKloeB1qVBePJadi2U12k6EZ1rhkp0ySb6eWf2CV6c/rs:fit:1024:768/aHR0cHM6Ly9odWxp/bXN1bnQucnUvbWVk/aWEvcHJvamVjdF9t/b18xMTAvYmEvMGUv/MjkvNTkvMWUvYTIv/d2t1eXlxZGZfdnMu/anBn.jp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323</Words>
  <Characters>1846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2023-10-26T07:11:00Z</dcterms:created>
  <dcterms:modified xsi:type="dcterms:W3CDTF">2023-10-26T10:21:00Z</dcterms:modified>
</cp:coreProperties>
</file>